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A95F" w14:textId="54EC4709" w:rsidR="00C17C19" w:rsidRPr="00EC4EE3" w:rsidRDefault="00B52396" w:rsidP="00515E71">
      <w:pPr>
        <w:pStyle w:val="Overskrift6"/>
        <w:jc w:val="right"/>
        <w:rPr>
          <w:rFonts w:asciiTheme="majorBidi" w:hAnsiTheme="majorBidi" w:cstheme="majorBidi"/>
          <w:sz w:val="22"/>
          <w:szCs w:val="22"/>
          <w:lang w:val="fo-FO"/>
        </w:rPr>
      </w:pPr>
      <w:r>
        <w:rPr>
          <w:rFonts w:asciiTheme="majorBidi" w:hAnsiTheme="majorBidi" w:cstheme="majorBidi"/>
          <w:sz w:val="22"/>
          <w:szCs w:val="22"/>
          <w:lang w:val="fo-FO"/>
        </w:rPr>
        <w:t>h</w:t>
      </w:r>
    </w:p>
    <w:p w14:paraId="196F476E" w14:textId="77777777" w:rsidR="00C477A1" w:rsidRPr="00EC4EE3" w:rsidRDefault="00C477A1" w:rsidP="00C477A1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D13F6FD" w14:textId="45849158" w:rsidR="00C17C19" w:rsidRDefault="00C17C19">
      <w:pPr>
        <w:pStyle w:val="Overskrift6"/>
        <w:rPr>
          <w:rFonts w:asciiTheme="majorBidi" w:hAnsiTheme="majorBidi" w:cstheme="majorBidi"/>
          <w:sz w:val="22"/>
          <w:szCs w:val="22"/>
          <w:lang w:val="fo-FO"/>
        </w:rPr>
      </w:pPr>
      <w:r w:rsidRPr="00EC4EE3">
        <w:rPr>
          <w:rFonts w:asciiTheme="majorBidi" w:hAnsiTheme="majorBidi" w:cstheme="majorBidi"/>
          <w:sz w:val="22"/>
          <w:szCs w:val="22"/>
          <w:lang w:val="fo-FO"/>
        </w:rPr>
        <w:t>Minst til at lesa vegleiðingina, tá umsóknarblaðið verður fylt út!</w:t>
      </w:r>
    </w:p>
    <w:p w14:paraId="007D3788" w14:textId="77777777" w:rsidR="00EC4EE3" w:rsidRPr="00EC4EE3" w:rsidRDefault="00EC4EE3" w:rsidP="00EC4EE3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76"/>
        <w:gridCol w:w="692"/>
        <w:gridCol w:w="851"/>
        <w:gridCol w:w="885"/>
        <w:gridCol w:w="816"/>
        <w:gridCol w:w="851"/>
        <w:gridCol w:w="70"/>
        <w:gridCol w:w="690"/>
        <w:gridCol w:w="1650"/>
        <w:gridCol w:w="778"/>
      </w:tblGrid>
      <w:tr w:rsidR="00C17C19" w:rsidRPr="00EC4EE3" w14:paraId="5A8508FF" w14:textId="77777777">
        <w:trPr>
          <w:cantSplit/>
          <w:trHeight w:val="380"/>
        </w:trPr>
        <w:tc>
          <w:tcPr>
            <w:tcW w:w="9710" w:type="dxa"/>
            <w:gridSpan w:val="11"/>
          </w:tcPr>
          <w:p w14:paraId="1B2DB2FB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1F7324E" w14:textId="4A618B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Søkt verður um stuðul til (</w:t>
            </w:r>
            <w:r w:rsidR="003A39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set bert ein kross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):</w:t>
            </w:r>
          </w:p>
          <w:p w14:paraId="6351D7D7" w14:textId="7424AA1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="00E04E7D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Smærri</w:t>
            </w:r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verkætlan </w:t>
            </w:r>
          </w:p>
          <w:p w14:paraId="55D23676" w14:textId="006C9008" w:rsidR="0033438D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proofErr w:type="spellStart"/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Flaggskip</w:t>
            </w:r>
            <w:r w:rsidR="00E8234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="004C1ECC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verkætlan</w:t>
            </w:r>
            <w:proofErr w:type="spellEnd"/>
          </w:p>
          <w:p w14:paraId="7C802128" w14:textId="77777777" w:rsidR="003A3919" w:rsidRPr="00EC4EE3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B913F9F" w14:textId="77777777">
        <w:trPr>
          <w:cantSplit/>
          <w:trHeight w:val="380"/>
        </w:trPr>
        <w:tc>
          <w:tcPr>
            <w:tcW w:w="6592" w:type="dxa"/>
            <w:gridSpan w:val="8"/>
            <w:vMerge w:val="restart"/>
          </w:tcPr>
          <w:p w14:paraId="56C009B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CB6F614" w14:textId="43380261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1. Heiti á verkætlanini:</w:t>
            </w:r>
          </w:p>
          <w:p w14:paraId="520B36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3287A2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2E35F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7D3547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1a: Stutt navn:</w:t>
            </w:r>
          </w:p>
        </w:tc>
        <w:tc>
          <w:tcPr>
            <w:tcW w:w="3118" w:type="dxa"/>
            <w:gridSpan w:val="3"/>
          </w:tcPr>
          <w:p w14:paraId="0DCB7F8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5D38F2" w14:textId="2964743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2. Byrj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nardagur:</w:t>
            </w:r>
          </w:p>
          <w:p w14:paraId="305E673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AA97E0" w14:textId="77777777" w:rsidR="00C17C19" w:rsidRPr="00EC4EE3" w:rsidRDefault="00C17C1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FA55A27" w14:textId="77777777">
        <w:trPr>
          <w:cantSplit/>
          <w:trHeight w:val="379"/>
        </w:trPr>
        <w:tc>
          <w:tcPr>
            <w:tcW w:w="6592" w:type="dxa"/>
            <w:gridSpan w:val="8"/>
            <w:vMerge/>
          </w:tcPr>
          <w:p w14:paraId="2E4289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3118" w:type="dxa"/>
            <w:gridSpan w:val="3"/>
          </w:tcPr>
          <w:p w14:paraId="59E47BEA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8FE2AE" w14:textId="52E9440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3. Endadagur:</w:t>
            </w:r>
          </w:p>
          <w:p w14:paraId="2FF800D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844BA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4C5A79D5" w14:textId="77777777">
        <w:tblPrEx>
          <w:tblCellMar>
            <w:left w:w="71" w:type="dxa"/>
            <w:right w:w="71" w:type="dxa"/>
          </w:tblCellMar>
        </w:tblPrEx>
        <w:tc>
          <w:tcPr>
            <w:tcW w:w="2427" w:type="dxa"/>
            <w:gridSpan w:val="2"/>
          </w:tcPr>
          <w:p w14:paraId="3B186DC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5808606" w14:textId="2042BB4E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4. Stuðul úr FVR fyri</w:t>
            </w:r>
          </w:p>
          <w:p w14:paraId="0EA277B0" w14:textId="1E26829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09D656C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ECCFBB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3"/>
          </w:tcPr>
          <w:p w14:paraId="7A8854C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E0B3DB" w14:textId="0FBA562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5. Stuðul úr FVR fyri</w:t>
            </w:r>
          </w:p>
          <w:p w14:paraId="7F60AA74" w14:textId="53E3123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: </w:t>
            </w:r>
          </w:p>
          <w:p w14:paraId="3A78127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B68148D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kr. </w:t>
            </w:r>
          </w:p>
        </w:tc>
        <w:tc>
          <w:tcPr>
            <w:tcW w:w="2427" w:type="dxa"/>
            <w:gridSpan w:val="4"/>
          </w:tcPr>
          <w:p w14:paraId="6231CF7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2E93219" w14:textId="5B298074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6. Stuðul  úr FVR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fyri</w:t>
            </w:r>
          </w:p>
          <w:p w14:paraId="5733D0DB" w14:textId="07B28078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79E0515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D9DC3D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2"/>
          </w:tcPr>
          <w:p w14:paraId="4D71FF85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6EB000" w14:textId="2BF0BC3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7. Stuðul úr FVR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</w:p>
          <w:p w14:paraId="6962BFDF" w14:textId="41FC1ACD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Ár:</w:t>
            </w:r>
          </w:p>
          <w:p w14:paraId="0C67BFF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CBE3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</w:tr>
      <w:tr w:rsidR="00C17C19" w:rsidRPr="00EC4EE3" w14:paraId="14DF57EE" w14:textId="77777777">
        <w:tc>
          <w:tcPr>
            <w:tcW w:w="9710" w:type="dxa"/>
            <w:gridSpan w:val="11"/>
          </w:tcPr>
          <w:p w14:paraId="238A28B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00B427" w14:textId="3C3D22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8. </w:t>
            </w:r>
            <w:r w:rsidRPr="000415B2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Innleiðing/</w:t>
            </w:r>
            <w:r w:rsidR="00A869C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grundarlag</w:t>
            </w:r>
          </w:p>
          <w:p w14:paraId="240C09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CD511F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5203AB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78E7E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AE942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C7360B7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1524139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B9CDB2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B916BB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20E4AC6" w14:textId="77777777">
        <w:tc>
          <w:tcPr>
            <w:tcW w:w="9710" w:type="dxa"/>
            <w:gridSpan w:val="11"/>
          </w:tcPr>
          <w:p w14:paraId="32A70B62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73CFB55" w14:textId="0648D1D8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9. Endamál við verkætlanini</w:t>
            </w:r>
          </w:p>
          <w:p w14:paraId="5982DCB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5A6DD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4339EC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5F067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87083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525CA0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B846A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7A8CE4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BF11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DC557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4C7C83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3BDC3D3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2EAA47D" w14:textId="77777777">
        <w:tc>
          <w:tcPr>
            <w:tcW w:w="9710" w:type="dxa"/>
            <w:gridSpan w:val="11"/>
          </w:tcPr>
          <w:p w14:paraId="71D1B226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574E98" w14:textId="04D170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10. Lýsing av 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verkætlanini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í síni heild</w:t>
            </w:r>
            <w:r w:rsidR="00F1491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66FC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(fleiri ár) – sí vegleiðingina:</w:t>
            </w:r>
          </w:p>
          <w:p w14:paraId="356EEDB1" w14:textId="77777777" w:rsidR="005872E3" w:rsidRPr="00EC4EE3" w:rsidRDefault="005872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29E651" w14:textId="2ED300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Í sambandi við at lýsa heildin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 í verkætlanini kann niðan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standandi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skema vera til hjálpar</w:t>
            </w:r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4B759D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4"/>
              <w:gridCol w:w="510"/>
              <w:gridCol w:w="510"/>
              <w:gridCol w:w="511"/>
              <w:gridCol w:w="511"/>
              <w:gridCol w:w="510"/>
              <w:gridCol w:w="510"/>
              <w:gridCol w:w="510"/>
              <w:gridCol w:w="512"/>
              <w:gridCol w:w="510"/>
              <w:gridCol w:w="510"/>
              <w:gridCol w:w="510"/>
              <w:gridCol w:w="512"/>
            </w:tblGrid>
            <w:tr w:rsidR="007D3977" w:rsidRPr="00EC4EE3" w14:paraId="5C514347" w14:textId="77777777" w:rsidTr="00A222C2">
              <w:trPr>
                <w:cantSplit/>
                <w:trHeight w:val="267"/>
              </w:trPr>
              <w:tc>
                <w:tcPr>
                  <w:tcW w:w="2104" w:type="dxa"/>
                </w:tcPr>
                <w:p w14:paraId="7A29E1E4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2042" w:type="dxa"/>
                  <w:gridSpan w:val="4"/>
                </w:tcPr>
                <w:p w14:paraId="33CBE675" w14:textId="29BC022A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Ár    </w:t>
                  </w:r>
                </w:p>
              </w:tc>
              <w:tc>
                <w:tcPr>
                  <w:tcW w:w="2042" w:type="dxa"/>
                  <w:gridSpan w:val="4"/>
                </w:tcPr>
                <w:p w14:paraId="3054EF72" w14:textId="677C8786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2042" w:type="dxa"/>
                  <w:gridSpan w:val="4"/>
                </w:tcPr>
                <w:p w14:paraId="4572B331" w14:textId="24E6438C" w:rsidR="007D3977" w:rsidRPr="00EC4EE3" w:rsidRDefault="00604A8E" w:rsidP="00F01503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7D3977" w:rsidRPr="00EC4EE3" w14:paraId="4DE1EDA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348EEAE3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</w:p>
              </w:tc>
              <w:tc>
                <w:tcPr>
                  <w:tcW w:w="510" w:type="dxa"/>
                </w:tcPr>
                <w:p w14:paraId="69D5D61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B83F3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1" w:type="dxa"/>
                </w:tcPr>
                <w:p w14:paraId="2024FEFD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656F18C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07D663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35C659F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5753AD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4D5FC84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  <w:tc>
                <w:tcPr>
                  <w:tcW w:w="510" w:type="dxa"/>
                </w:tcPr>
                <w:p w14:paraId="6E9290F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07D08A1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0" w:type="dxa"/>
                </w:tcPr>
                <w:p w14:paraId="664F0C2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0191B53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</w:tr>
            <w:tr w:rsidR="007D3977" w:rsidRPr="00EC4EE3" w14:paraId="53307595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6F66DE0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85FDCD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A76C4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1F1F9FE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B107E96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D4F6E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105DB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E8545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8F7F7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BD9138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D022F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8D9A17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01510C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18F9FC9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051BBB2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E8BCB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9B71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068778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2BD105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A27AA5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EBF060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57116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442CA7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15D5C3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5A6A96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5BDB9F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A93577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7AD4983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0DF1D24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1C31E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1B425E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71F738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C9FBCA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714ABC7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0EE71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9C3D8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9606D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3609EE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CBCA01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B56779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2F36782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36328E6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2DEA07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62AA19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C86911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4178509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FB927D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397124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FB6415A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DF5FA4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08F54C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5B522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FD378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47F7C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CF88C7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03A6242C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4C8DA39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CA9F9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85950B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57AC69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22057B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D27D7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F244AF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E5C04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B2198C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2EE7DA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2566F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8EDCB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5922B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45BB41A8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17C66C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2376D4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68C3B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35292BC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7816B8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05F12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E01555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4339A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AC8C2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2E8631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82D414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2EA3F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7557D7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8954E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8D65977" w14:textId="77777777">
        <w:tc>
          <w:tcPr>
            <w:tcW w:w="9710" w:type="dxa"/>
            <w:gridSpan w:val="11"/>
          </w:tcPr>
          <w:p w14:paraId="2FEE7188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52D82BF" w14:textId="14AC4562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11.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Yvirlit yvir 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virksemi og tíðarætlan fyri</w:t>
            </w:r>
            <w:r w:rsidR="00604A8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ár</w:t>
            </w:r>
            <w:r w:rsidR="00FC7E51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ið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(mánaðaryvirlit):</w:t>
            </w:r>
          </w:p>
          <w:p w14:paraId="2DFD97CE" w14:textId="77777777" w:rsidR="00C477A1" w:rsidRPr="00EC4EE3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4"/>
              <w:gridCol w:w="578"/>
              <w:gridCol w:w="578"/>
              <w:gridCol w:w="579"/>
              <w:gridCol w:w="578"/>
              <w:gridCol w:w="578"/>
              <w:gridCol w:w="578"/>
              <w:gridCol w:w="578"/>
              <w:gridCol w:w="579"/>
              <w:gridCol w:w="578"/>
              <w:gridCol w:w="578"/>
              <w:gridCol w:w="578"/>
              <w:gridCol w:w="579"/>
            </w:tblGrid>
            <w:tr w:rsidR="00C17C19" w:rsidRPr="00EC4EE3" w14:paraId="2E4531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74B57913" w14:textId="3BD76BA6" w:rsidR="00C17C19" w:rsidRPr="00B25879" w:rsidRDefault="00C17C19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 </w:t>
                  </w:r>
                  <w:r w:rsidR="00A222C2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í 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20</w:t>
                  </w:r>
                  <w:r w:rsidR="000415B2" w:rsidRPr="000415B2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</w:t>
                  </w:r>
                  <w:r w:rsidR="004C1ECC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5</w:t>
                  </w:r>
                </w:p>
              </w:tc>
              <w:tc>
                <w:tcPr>
                  <w:tcW w:w="578" w:type="dxa"/>
                </w:tcPr>
                <w:p w14:paraId="70F2B3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29DA619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</w:t>
                  </w:r>
                </w:p>
              </w:tc>
              <w:tc>
                <w:tcPr>
                  <w:tcW w:w="579" w:type="dxa"/>
                </w:tcPr>
                <w:p w14:paraId="39DEEDF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385B1BB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1A42AA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0A92B4E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3931FC2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9" w:type="dxa"/>
                </w:tcPr>
                <w:p w14:paraId="4DA3F5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25FD087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</w:t>
                  </w:r>
                </w:p>
              </w:tc>
              <w:tc>
                <w:tcPr>
                  <w:tcW w:w="578" w:type="dxa"/>
                </w:tcPr>
                <w:p w14:paraId="773A39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O</w:t>
                  </w:r>
                </w:p>
              </w:tc>
              <w:tc>
                <w:tcPr>
                  <w:tcW w:w="578" w:type="dxa"/>
                </w:tcPr>
                <w:p w14:paraId="0FB661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</w:t>
                  </w:r>
                </w:p>
              </w:tc>
              <w:tc>
                <w:tcPr>
                  <w:tcW w:w="579" w:type="dxa"/>
                </w:tcPr>
                <w:p w14:paraId="62B3FED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D</w:t>
                  </w:r>
                </w:p>
              </w:tc>
            </w:tr>
            <w:tr w:rsidR="00C17C19" w:rsidRPr="00EC4EE3" w14:paraId="591C16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2F7BD9AC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D5A6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FDE3F2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295B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9BAC1D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AA3EA7" w14:textId="77777777" w:rsidR="00C17C19" w:rsidRPr="00EC4EE3" w:rsidRDefault="00C17C19">
                  <w:pPr>
                    <w:ind w:left="-3690" w:right="-4147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A324A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A8B8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AA77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654BFB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4BADB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5518D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A66FC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073640A9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258B2B6A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70D59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62B7A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D02399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96867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46D1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EA16D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7ABF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B2192B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205F8C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A26C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0106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E74F0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1AB55D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475B4632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A0CBD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AB91BF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A72042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15517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3E1FB4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F7262A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23EBA6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B816A9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E2072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395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210E2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DE9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D1056EC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45082963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289B7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1E148F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ABA48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8AF5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FF8CB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EC6426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6EDBE1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29A31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0DCDB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C9A375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34A6F5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99ED2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CF1E55D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E38C0D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280B3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6A7B7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6105C6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CB4B34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B4E93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8D7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D60AB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0AA4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03A442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651A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8781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733CD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A7AF9B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F8F1C8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7606D0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944A56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98A28C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44C05C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386A4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F54EFA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7A679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AE577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15347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889C3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824513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44B5EA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502FE7A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EC4EE3" w14:paraId="59FB7E1E" w14:textId="77777777">
        <w:tc>
          <w:tcPr>
            <w:tcW w:w="9710" w:type="dxa"/>
            <w:gridSpan w:val="11"/>
          </w:tcPr>
          <w:p w14:paraId="5D52644B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3310BC" w14:textId="6986395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12. Umsøkjari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umsitari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(bert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kann hava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C15C25A" w14:textId="77777777" w:rsidR="00FB33CB" w:rsidRPr="00EC4EE3" w:rsidRDefault="00FB33CB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9CDF088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avn:</w:t>
            </w:r>
          </w:p>
          <w:p w14:paraId="0C91525F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</w:t>
            </w:r>
            <w:r w:rsidR="00F96440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ústaður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3E11CC7F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4BDEF0A3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2C28883" w14:textId="77777777" w:rsidR="001C5F78" w:rsidRPr="00EC4EE3" w:rsidRDefault="00C17C19" w:rsidP="00085265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3BFBE7A0" w14:textId="77777777" w:rsidR="001C5F78" w:rsidRPr="00EC4EE3" w:rsidRDefault="00A222C2" w:rsidP="001C5F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</w:t>
            </w:r>
            <w:r w:rsidR="001C5F78"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-tal ella P-tal:</w:t>
            </w:r>
          </w:p>
          <w:p w14:paraId="49F1BD6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EC4EE3" w14:paraId="6580C604" w14:textId="77777777">
        <w:tc>
          <w:tcPr>
            <w:tcW w:w="9710" w:type="dxa"/>
            <w:gridSpan w:val="11"/>
          </w:tcPr>
          <w:p w14:paraId="57620CBB" w14:textId="77777777" w:rsidR="00326665" w:rsidRDefault="00326665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022281B" w14:textId="4D6C861E" w:rsidR="00FB33CB" w:rsidRPr="00EC4EE3" w:rsidRDefault="00C17C19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13. Leiðari fyri verkætlanini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leiðari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skal hava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høvuðs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): </w:t>
            </w:r>
          </w:p>
          <w:p w14:paraId="59695A2A" w14:textId="77777777" w:rsidR="00FB33CB" w:rsidRPr="00EC4EE3" w:rsidRDefault="00FB33CB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9B4EC9A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lastRenderedPageBreak/>
              <w:t>Navn:</w:t>
            </w:r>
          </w:p>
          <w:p w14:paraId="6CE5A6A3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Bústaður: </w:t>
            </w:r>
          </w:p>
          <w:p w14:paraId="41369B20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66E9E148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tlf.:</w:t>
            </w:r>
          </w:p>
          <w:p w14:paraId="0517D1A4" w14:textId="77777777" w:rsidR="00C17C19" w:rsidRDefault="007D3977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t-postur:</w:t>
            </w:r>
          </w:p>
          <w:p w14:paraId="06CA303E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DDCDF78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E60754C" w14:textId="15A96037" w:rsidR="00326665" w:rsidRPr="00EC4EE3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BD71CE1" w14:textId="77777777">
        <w:tc>
          <w:tcPr>
            <w:tcW w:w="9710" w:type="dxa"/>
            <w:gridSpan w:val="11"/>
          </w:tcPr>
          <w:p w14:paraId="074AEFD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396664" w14:textId="6FFE3BD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14. Stýrisbólkur og/ella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fylgibólkur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D19C3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5F70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Stýrisbólkur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EC4EE3" w14:paraId="43584AF8" w14:textId="77777777">
              <w:tc>
                <w:tcPr>
                  <w:tcW w:w="4777" w:type="dxa"/>
                </w:tcPr>
                <w:p w14:paraId="386507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6EDFE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EC4EE3" w14:paraId="3D5E89C0" w14:textId="77777777">
              <w:tc>
                <w:tcPr>
                  <w:tcW w:w="4777" w:type="dxa"/>
                </w:tcPr>
                <w:p w14:paraId="2D40D34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2AF613B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74743B6" w14:textId="77777777">
              <w:tc>
                <w:tcPr>
                  <w:tcW w:w="4777" w:type="dxa"/>
                </w:tcPr>
                <w:p w14:paraId="6ED76EC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9C1B4F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B36E438" w14:textId="77777777">
              <w:tc>
                <w:tcPr>
                  <w:tcW w:w="4777" w:type="dxa"/>
                </w:tcPr>
                <w:p w14:paraId="03FD85D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0056D1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16A4B2F2" w14:textId="77777777">
              <w:tc>
                <w:tcPr>
                  <w:tcW w:w="4777" w:type="dxa"/>
                </w:tcPr>
                <w:p w14:paraId="63DE2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BDF0A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F01A7E8" w14:textId="77777777" w:rsidR="00326665" w:rsidRDefault="003266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</w:p>
          <w:p w14:paraId="47719AB9" w14:textId="0DF22EFF" w:rsidR="00C17C19" w:rsidRPr="00EC4EE3" w:rsidRDefault="000852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  <w:t>Størri verkætlanir eiga at hava ein stýrisbólk.</w:t>
            </w:r>
          </w:p>
          <w:p w14:paraId="6C497682" w14:textId="1D933CC2" w:rsidR="00C477A1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8EB14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95448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Fylgibólkur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EC4EE3" w14:paraId="5E7E8BE8" w14:textId="77777777">
              <w:tc>
                <w:tcPr>
                  <w:tcW w:w="4777" w:type="dxa"/>
                </w:tcPr>
                <w:p w14:paraId="115FA08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C9D6D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EC4EE3" w14:paraId="7C25C04E" w14:textId="77777777">
              <w:tc>
                <w:tcPr>
                  <w:tcW w:w="4777" w:type="dxa"/>
                </w:tcPr>
                <w:p w14:paraId="37CA3D4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649D287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6E4EAD6F" w14:textId="77777777">
              <w:tc>
                <w:tcPr>
                  <w:tcW w:w="4777" w:type="dxa"/>
                </w:tcPr>
                <w:p w14:paraId="4F4F6C3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4F6776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47D10B6E" w14:textId="77777777">
              <w:tc>
                <w:tcPr>
                  <w:tcW w:w="4777" w:type="dxa"/>
                </w:tcPr>
                <w:p w14:paraId="5B607C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1F923A3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8936F3A" w14:textId="77777777">
              <w:tc>
                <w:tcPr>
                  <w:tcW w:w="4777" w:type="dxa"/>
                </w:tcPr>
                <w:p w14:paraId="39B0499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B02E18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B92BC4A" w14:textId="77777777" w:rsidR="00326665" w:rsidRDefault="003266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</w:p>
          <w:p w14:paraId="4B1F0D30" w14:textId="3D75CEFE" w:rsidR="00C17C19" w:rsidRPr="00EC4EE3" w:rsidRDefault="000852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Størr</w:t>
            </w:r>
            <w:r w:rsidR="00497A57"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i</w:t>
            </w: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 xml:space="preserve"> verkætlanir kunnu hava nyttu av eisini at hava ein </w:t>
            </w:r>
            <w:proofErr w:type="spellStart"/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fylgibólk</w:t>
            </w:r>
            <w:proofErr w:type="spellEnd"/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.</w:t>
            </w:r>
          </w:p>
          <w:p w14:paraId="08518E9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C41BA2" w14:paraId="7BE6E6DF" w14:textId="77777777">
        <w:tc>
          <w:tcPr>
            <w:tcW w:w="9710" w:type="dxa"/>
            <w:gridSpan w:val="11"/>
          </w:tcPr>
          <w:p w14:paraId="06C3D3FE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7BBEAA" w14:textId="1F8CA42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15.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Samstarv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sfelagir</w:t>
            </w:r>
            <w:proofErr w:type="spellEnd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í Føroyum og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uttanlands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 Leiklutur og arbeiðsbýti partanna millum</w:t>
            </w:r>
          </w:p>
          <w:p w14:paraId="144E56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3102"/>
              <w:gridCol w:w="3102"/>
            </w:tblGrid>
            <w:tr w:rsidR="00C17C19" w:rsidRPr="00C41BA2" w14:paraId="0235857C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1C5A398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Stovnur/fyritøka</w:t>
                  </w:r>
                </w:p>
              </w:tc>
              <w:tc>
                <w:tcPr>
                  <w:tcW w:w="3102" w:type="dxa"/>
                </w:tcPr>
                <w:p w14:paraId="4C5EE57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Persónur</w:t>
                  </w:r>
                </w:p>
              </w:tc>
              <w:tc>
                <w:tcPr>
                  <w:tcW w:w="3102" w:type="dxa"/>
                </w:tcPr>
                <w:p w14:paraId="6F96AB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Leiklutur/ábyrgd</w:t>
                  </w:r>
                </w:p>
              </w:tc>
            </w:tr>
            <w:tr w:rsidR="00C17C19" w:rsidRPr="00C41BA2" w14:paraId="1F4580A4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5A4E8CA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276119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68DF6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C41BA2" w14:paraId="20DD2CE7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4864D8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FC1B8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5CC120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C41BA2" w14:paraId="37882919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60106B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7107D8B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5123BA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C41BA2" w14:paraId="78977D43" w14:textId="77777777" w:rsidTr="00AD13B8">
              <w:trPr>
                <w:trHeight w:val="287"/>
              </w:trPr>
              <w:tc>
                <w:tcPr>
                  <w:tcW w:w="3102" w:type="dxa"/>
                </w:tcPr>
                <w:p w14:paraId="7D9D88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F84266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BC326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6AD6A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5DD7CC4" w14:textId="56B73740" w:rsidR="00264FED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Váttan frá øðrum luttakarum skal fylgja við umsóknini</w:t>
            </w:r>
            <w:r w:rsidR="00EA5708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3D082101" w14:textId="77777777" w:rsidR="00AD13B8" w:rsidRPr="00EC4EE3" w:rsidRDefault="00AD13B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830AD01" w14:textId="77777777">
        <w:tc>
          <w:tcPr>
            <w:tcW w:w="9710" w:type="dxa"/>
            <w:gridSpan w:val="11"/>
          </w:tcPr>
          <w:p w14:paraId="241EA98B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755D1B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EF77E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27618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55849E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F9D62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880EC37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3028D7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B89E42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D54E6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E0988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B9B7B6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3BD26A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02DD55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9C89D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33EC1A" w14:textId="2791CD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16. </w:t>
            </w:r>
            <w:r w:rsidR="005D0F3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Samlað k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ostnaðarætlan fyri alt tíðarskeiðið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(Upph</w:t>
            </w:r>
            <w:r w:rsidR="005872E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æddirnar undir hesum punkti skulu svara til </w:t>
            </w:r>
            <w:proofErr w:type="spellStart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summin</w:t>
            </w:r>
            <w:proofErr w:type="spellEnd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av upphæddunum undir punkti 17 og 18)</w:t>
            </w:r>
          </w:p>
          <w:p w14:paraId="0287713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1276"/>
              <w:gridCol w:w="1417"/>
              <w:gridCol w:w="1418"/>
              <w:gridCol w:w="1337"/>
            </w:tblGrid>
            <w:tr w:rsidR="00C17C19" w:rsidRPr="00EC4EE3" w14:paraId="6722FFA4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10E3E31" w14:textId="0F3737AD" w:rsidR="00C17C19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3A74AC07" w14:textId="5609AD8D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28F86B4D" w14:textId="4C53CF57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5D392BE2" w14:textId="464623A2" w:rsidR="00C17C19" w:rsidRPr="00EC4EE3" w:rsidRDefault="00604A8E" w:rsidP="00CE7DF7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75555ECE" w14:textId="0BD1CE54" w:rsidR="00C17C19" w:rsidRPr="00EC4EE3" w:rsidRDefault="00604A8E" w:rsidP="00604A8E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C17C19" w:rsidRPr="00EC4EE3" w14:paraId="7318DE01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44B62BB1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16.1 Lønir</w:t>
                  </w:r>
                </w:p>
              </w:tc>
              <w:tc>
                <w:tcPr>
                  <w:tcW w:w="1276" w:type="dxa"/>
                </w:tcPr>
                <w:p w14:paraId="1BB6FB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5DA001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27422F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3124FD5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E0DEAAC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1C09CAEB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16.2 Rakstrargjald</w:t>
                  </w:r>
                </w:p>
              </w:tc>
              <w:tc>
                <w:tcPr>
                  <w:tcW w:w="1276" w:type="dxa"/>
                </w:tcPr>
                <w:p w14:paraId="3EBA6B4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1FE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176A07D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9BC762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945F355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6F091E9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1276" w:type="dxa"/>
                </w:tcPr>
                <w:p w14:paraId="361A982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354BB0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33D1A2D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5FFBA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3A04212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B94F086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16.4 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Leiga/keyp av maskinum/tólum o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ø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4BDC2D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8B94CF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7CAD2F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1B0BED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5A70DCB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6136D5B" w14:textId="77777777" w:rsidR="00C17C19" w:rsidRPr="00EC4EE3" w:rsidRDefault="00C17C19" w:rsidP="003A391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16.5 Ymiskt</w:t>
                  </w:r>
                </w:p>
              </w:tc>
              <w:tc>
                <w:tcPr>
                  <w:tcW w:w="1276" w:type="dxa"/>
                </w:tcPr>
                <w:p w14:paraId="5256F41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6CDF84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5ECFFC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01D0DC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CA0829E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4C917EA" w14:textId="4DCF6652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16.6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  <w:r w:rsidR="00CE7DF7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 (=17+18!)</w:t>
                  </w:r>
                </w:p>
              </w:tc>
              <w:tc>
                <w:tcPr>
                  <w:tcW w:w="1276" w:type="dxa"/>
                </w:tcPr>
                <w:p w14:paraId="51A73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6A5C4B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0791DF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17F530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4636BD90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4BFA9DB" w14:textId="41BB9DFF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Til ber hjá umsøkjara at gera aðra uppseting/býti fyri postarnar í kostnaðarætl</w:t>
            </w:r>
            <w:r w:rsidR="0012310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an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ini</w:t>
            </w:r>
            <w:r w:rsid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2223D10E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E43B2E" w14:textId="5317CEC4" w:rsidR="00C17C19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Frágreiðingar um postarnar í kostnaðarætlanini:</w:t>
            </w:r>
          </w:p>
          <w:p w14:paraId="53641662" w14:textId="77777777" w:rsidR="00EC4EE3" w:rsidRP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9BF410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16.1 Lønir:</w:t>
            </w:r>
          </w:p>
          <w:p w14:paraId="092EAA5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16.2 Rakstrargjald:</w:t>
            </w:r>
          </w:p>
          <w:p w14:paraId="5E49D506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16.3 Keyp av vørum og tænastum:</w:t>
            </w:r>
          </w:p>
          <w:p w14:paraId="517E25F7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16.4 Leiga/keyp av maskinum/tólum o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F8345F3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16.5 Ymiskt:</w:t>
            </w:r>
          </w:p>
          <w:p w14:paraId="443B762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08706D0D" w14:textId="77777777">
        <w:tc>
          <w:tcPr>
            <w:tcW w:w="9710" w:type="dxa"/>
            <w:gridSpan w:val="11"/>
          </w:tcPr>
          <w:p w14:paraId="719D2C4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E69DC5A" w14:textId="1E61C36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17. Virðismett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eginavrik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fyri alt tíðarskeiðið</w:t>
            </w:r>
          </w:p>
          <w:p w14:paraId="7E372C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1629"/>
              <w:gridCol w:w="1630"/>
              <w:gridCol w:w="1366"/>
              <w:gridCol w:w="1366"/>
            </w:tblGrid>
            <w:tr w:rsidR="00C21D5E" w:rsidRPr="00EC4EE3" w14:paraId="67D940CF" w14:textId="77777777">
              <w:trPr>
                <w:cantSplit/>
              </w:trPr>
              <w:tc>
                <w:tcPr>
                  <w:tcW w:w="3009" w:type="dxa"/>
                </w:tcPr>
                <w:p w14:paraId="25A4DA1D" w14:textId="7A14E15F" w:rsidR="00C21D5E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29" w:type="dxa"/>
                </w:tcPr>
                <w:p w14:paraId="40504235" w14:textId="1E2EF405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30" w:type="dxa"/>
                </w:tcPr>
                <w:p w14:paraId="6208C385" w14:textId="592961A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05419E1C" w14:textId="2394C443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415B5504" w14:textId="1D3A062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A222C2" w:rsidRPr="00EC4EE3" w14:paraId="726D0B68" w14:textId="77777777">
              <w:trPr>
                <w:cantSplit/>
              </w:trPr>
              <w:tc>
                <w:tcPr>
                  <w:tcW w:w="3009" w:type="dxa"/>
                </w:tcPr>
                <w:p w14:paraId="149834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Arbeiðsløn (mett </w:t>
                  </w:r>
                  <w:proofErr w:type="spellStart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eginavrik</w:t>
                  </w:r>
                  <w:proofErr w:type="spellEnd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)</w:t>
                  </w:r>
                </w:p>
              </w:tc>
              <w:tc>
                <w:tcPr>
                  <w:tcW w:w="1629" w:type="dxa"/>
                </w:tcPr>
                <w:p w14:paraId="2E248F3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B96045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53190F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941E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6F2E57D9" w14:textId="77777777">
              <w:trPr>
                <w:cantSplit/>
              </w:trPr>
              <w:tc>
                <w:tcPr>
                  <w:tcW w:w="3009" w:type="dxa"/>
                </w:tcPr>
                <w:p w14:paraId="5C5B9C8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lastRenderedPageBreak/>
                    <w:t>Ferðing v.m.</w:t>
                  </w:r>
                </w:p>
              </w:tc>
              <w:tc>
                <w:tcPr>
                  <w:tcW w:w="1629" w:type="dxa"/>
                </w:tcPr>
                <w:p w14:paraId="4191AC2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0C8659B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192BA90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3AFF4C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1B5A538F" w14:textId="77777777">
              <w:trPr>
                <w:cantSplit/>
              </w:trPr>
              <w:tc>
                <w:tcPr>
                  <w:tcW w:w="3009" w:type="dxa"/>
                </w:tcPr>
                <w:p w14:paraId="5FED247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Rávøra</w:t>
                  </w:r>
                </w:p>
              </w:tc>
              <w:tc>
                <w:tcPr>
                  <w:tcW w:w="1629" w:type="dxa"/>
                </w:tcPr>
                <w:p w14:paraId="279C637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35A0803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64338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419583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39260F96" w14:textId="77777777">
              <w:trPr>
                <w:cantSplit/>
              </w:trPr>
              <w:tc>
                <w:tcPr>
                  <w:tcW w:w="3009" w:type="dxa"/>
                </w:tcPr>
                <w:p w14:paraId="7344480C" w14:textId="13132DA8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Annað _____________</w:t>
                  </w:r>
                </w:p>
              </w:tc>
              <w:tc>
                <w:tcPr>
                  <w:tcW w:w="1629" w:type="dxa"/>
                </w:tcPr>
                <w:p w14:paraId="1D8CEFE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2DCD21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2C741C9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7D797FBA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23510DCF" w14:textId="77777777">
              <w:trPr>
                <w:cantSplit/>
              </w:trPr>
              <w:tc>
                <w:tcPr>
                  <w:tcW w:w="3009" w:type="dxa"/>
                </w:tcPr>
                <w:p w14:paraId="0430C1A4" w14:textId="289529FD" w:rsidR="00A222C2" w:rsidRPr="00EC4EE3" w:rsidRDefault="008A0CA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629" w:type="dxa"/>
                </w:tcPr>
                <w:p w14:paraId="5D81636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7CE5FE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342B8D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1BA4E0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D7D1FA7" w14:textId="77777777" w:rsid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8B83CE" w14:textId="0FC547D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Til ber hjá umsøkjara at gera aðra uppseting/býti fyri 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postarnar í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eginavriki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num</w:t>
            </w:r>
            <w:proofErr w:type="spellEnd"/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3E4C6C3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4E0A04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692F4278" w14:textId="77777777">
        <w:tc>
          <w:tcPr>
            <w:tcW w:w="9710" w:type="dxa"/>
            <w:gridSpan w:val="11"/>
          </w:tcPr>
          <w:p w14:paraId="68E9A922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C144F3B" w14:textId="279EA2A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 Kon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tantfíggingin fyri alt tíðarskei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ðið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(reiður peningur)</w:t>
            </w:r>
          </w:p>
          <w:p w14:paraId="12307D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1276"/>
              <w:gridCol w:w="1417"/>
              <w:gridCol w:w="1418"/>
              <w:gridCol w:w="1337"/>
            </w:tblGrid>
            <w:tr w:rsidR="00EC4EE3" w:rsidRPr="00C41BA2" w14:paraId="6F7CA462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30C65AFD" w14:textId="2BE2BD7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449D754D" w14:textId="245B2794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67A9D932" w14:textId="580A30B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79FE4547" w14:textId="00F7605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2AB4A723" w14:textId="2D367B8F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EC4EE3" w:rsidRPr="00C41BA2" w14:paraId="16C4A354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BBB260F" w14:textId="7CC83776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18.1 </w:t>
                  </w:r>
                  <w:r w:rsidR="00B41FD9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Fyritøkan (urnar)</w:t>
                  </w:r>
                </w:p>
              </w:tc>
              <w:tc>
                <w:tcPr>
                  <w:tcW w:w="1276" w:type="dxa"/>
                </w:tcPr>
                <w:p w14:paraId="75AFDAF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767168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7CCF20E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6EEE9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C41BA2" w14:paraId="2E3D99DB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0BA7A07" w14:textId="77777777" w:rsidR="00A222C2" w:rsidRPr="00EC4EE3" w:rsidRDefault="00A222C2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18.2 </w:t>
                  </w:r>
                  <w:proofErr w:type="spellStart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Fiskivinnuroyndir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CE80D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D6CE27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5390D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8CF92B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C41BA2" w14:paraId="4210A78E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0C4432B0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18.3 </w:t>
                  </w:r>
                  <w:r w:rsidR="00264FED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Váttað </w:t>
                  </w:r>
                  <w:proofErr w:type="spellStart"/>
                  <w:r w:rsidR="00264FED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samfígging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F59526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AB8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656D87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2CBBF77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C41BA2" w14:paraId="1AA27309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3F8D5F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18.4 Útlendsk fígging</w:t>
                  </w:r>
                </w:p>
              </w:tc>
              <w:tc>
                <w:tcPr>
                  <w:tcW w:w="1276" w:type="dxa"/>
                </w:tcPr>
                <w:p w14:paraId="4C3452D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0E5B0F9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6712B7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4E9DE6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C41BA2" w14:paraId="708ABD65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6523E281" w14:textId="7D788C59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18.5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276" w:type="dxa"/>
                </w:tcPr>
                <w:p w14:paraId="2CB55E9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4FA4D4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1744E4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5EBC25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25B819C4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DCB6EDE" w14:textId="2D9D5197" w:rsidR="00C17C19" w:rsidRPr="00EC4EE3" w:rsidRDefault="00C17C19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Frágreiðingar um postarnar í fíggjarætlanini:</w:t>
            </w:r>
          </w:p>
          <w:p w14:paraId="074FE59A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69377B" w14:textId="56E8FBAE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18.1 </w:t>
            </w:r>
            <w:r w:rsidR="00B41FD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Fyritøkan (urnar)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F8234D6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18.2 Fiskivinnuroyndir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5131D6B3" w14:textId="77777777" w:rsidR="00C17C19" w:rsidRPr="00EC4EE3" w:rsidRDefault="00264FED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18.3 Váttað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samfígging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00066C85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18.4 Útlendsk fígging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117DD57A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7374C7" w14:textId="14AD3070" w:rsidR="00C17C19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 xml:space="preserve">Váttan av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samfígging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 xml:space="preserve"> skal fylgja við umsóknini</w:t>
            </w:r>
            <w:r w:rsidR="00EC4EE3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1F53B40E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0F0E20F6" w14:textId="77777777">
        <w:trPr>
          <w:trHeight w:val="983"/>
        </w:trPr>
        <w:tc>
          <w:tcPr>
            <w:tcW w:w="9710" w:type="dxa"/>
            <w:gridSpan w:val="11"/>
            <w:tcBorders>
              <w:bottom w:val="nil"/>
            </w:tcBorders>
          </w:tcPr>
          <w:p w14:paraId="21DD147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515D713" w14:textId="35B95420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19. 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Hvørji úrslit væntast at koma burturúr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41E8D9C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F88EE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8DF574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7468E6A4" w14:textId="77777777" w:rsidTr="00AD13B8">
        <w:trPr>
          <w:trHeight w:val="983"/>
        </w:trPr>
        <w:tc>
          <w:tcPr>
            <w:tcW w:w="9710" w:type="dxa"/>
            <w:gridSpan w:val="11"/>
            <w:tcBorders>
              <w:bottom w:val="single" w:sz="6" w:space="0" w:color="auto"/>
            </w:tcBorders>
          </w:tcPr>
          <w:p w14:paraId="59DC24E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C132B3A" w14:textId="3967B01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20. Hv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ussu vera úrslitini miðlað út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til onnur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766E09D6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7C58AA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A8CBE2F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C41BA2" w14:paraId="4025FC5A" w14:textId="77777777" w:rsidTr="00AD13B8">
        <w:tc>
          <w:tcPr>
            <w:tcW w:w="9710" w:type="dxa"/>
            <w:gridSpan w:val="11"/>
            <w:tcBorders>
              <w:bottom w:val="single" w:sz="4" w:space="0" w:color="auto"/>
            </w:tcBorders>
          </w:tcPr>
          <w:p w14:paraId="14067A8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A8C2CE7" w14:textId="4C9A74C8" w:rsidR="00C17C19" w:rsidRPr="00326665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21. Meting </w:t>
            </w:r>
            <w:proofErr w:type="spellStart"/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umsøkjaran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</w:t>
            </w:r>
            <w:proofErr w:type="spellEnd"/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um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,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ørjum av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proofErr w:type="spellStart"/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raðfest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</w:t>
            </w:r>
            <w:proofErr w:type="spellEnd"/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øk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junum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verkætlanin 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er innanfyri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og hví stuðul annars eigur at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verða latin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Fiskivinnuroyndum</w:t>
            </w: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(grundgev)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EA3A68E" w14:textId="77777777" w:rsidR="003A3919" w:rsidRPr="00326665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39938B" w14:textId="77777777" w:rsidR="00F722C8" w:rsidRPr="00326665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9C1A0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90B2774" w14:textId="77777777" w:rsidTr="00AD13B8">
        <w:tc>
          <w:tcPr>
            <w:tcW w:w="9710" w:type="dxa"/>
            <w:gridSpan w:val="11"/>
            <w:tcBorders>
              <w:top w:val="single" w:sz="4" w:space="0" w:color="auto"/>
              <w:bottom w:val="nil"/>
            </w:tcBorders>
          </w:tcPr>
          <w:p w14:paraId="6C40797D" w14:textId="77777777" w:rsidR="00326665" w:rsidRDefault="00326665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4EF1C0" w14:textId="57978E71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22. Listi yvir fylgiskjøl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B9CF930" w14:textId="4BC08B8C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B6580C" w14:textId="00819498" w:rsidR="009D4C5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2E3927" w14:textId="36534DE8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E0A038" w14:textId="286F6441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465D845" w14:textId="6226B3EB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D12AF2" w14:textId="77777777" w:rsidR="00326665" w:rsidRP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55F68" w14:textId="4DDA01FB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F8AD4EC" w14:textId="77777777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521496F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1F104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9E7D08D" w14:textId="77777777" w:rsidR="009D4C53" w:rsidRPr="00326665" w:rsidRDefault="009D4C53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BF557FE" w14:textId="650CDF85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23.</w:t>
            </w:r>
          </w:p>
          <w:p w14:paraId="6E3D96B8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CBFCD1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AEAE0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756FCB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F28C3F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F3381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BAD3B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45A0B9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7CA64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04EC7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24904D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14:paraId="2658999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08836E" w14:textId="77777777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taður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51A6E36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6FF65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Dagfesting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04491E8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23DA43" w14:textId="77777777" w:rsidR="00C17C19" w:rsidRPr="00EC4EE3" w:rsidRDefault="00C17C19">
            <w:pPr>
              <w:pStyle w:val="Overskrift3"/>
              <w:rPr>
                <w:rFonts w:asciiTheme="majorBidi" w:hAnsiTheme="majorBidi" w:cstheme="majorBidi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szCs w:val="22"/>
                <w:lang w:val="fo-FO"/>
              </w:rPr>
              <w:t xml:space="preserve">Undirskrift umsøkjarans </w:t>
            </w:r>
          </w:p>
          <w:p w14:paraId="6E78F3EF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1330F7C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E5E5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</w:tbl>
    <w:p w14:paraId="4F01DE83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15C2258E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4276385" w14:textId="3D9D240B" w:rsidR="00C17C19" w:rsidRPr="00326665" w:rsidRDefault="00C21D5E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Umsóknin </w:t>
      </w:r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>kann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sendast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til:</w:t>
      </w:r>
    </w:p>
    <w:p w14:paraId="0621C23B" w14:textId="77777777" w:rsidR="00F359BF" w:rsidRPr="00326665" w:rsidRDefault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58250DE6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Fiskivinnuroyndir</w:t>
      </w:r>
    </w:p>
    <w:p w14:paraId="209320CD" w14:textId="52499938" w:rsidR="00C17C19" w:rsidRPr="00326665" w:rsidRDefault="007D3977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v/Fiski</w:t>
      </w:r>
      <w:r w:rsidR="004C1ECC">
        <w:rPr>
          <w:rFonts w:asciiTheme="majorBidi" w:hAnsiTheme="majorBidi" w:cstheme="majorBidi"/>
          <w:b/>
          <w:bCs/>
          <w:sz w:val="22"/>
          <w:szCs w:val="22"/>
          <w:lang w:val="fo-FO"/>
        </w:rPr>
        <w:t>vinnu- og samferðslumálaráðið</w:t>
      </w:r>
    </w:p>
    <w:p w14:paraId="475E0FB2" w14:textId="77777777" w:rsidR="00C17C19" w:rsidRPr="00326665" w:rsidRDefault="00B553F1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Yviri við Strond 15</w:t>
      </w:r>
    </w:p>
    <w:p w14:paraId="7E8CF47B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Boks 347</w:t>
      </w:r>
    </w:p>
    <w:p w14:paraId="008C0434" w14:textId="77777777" w:rsidR="00C17C19" w:rsidRPr="00326665" w:rsidRDefault="00C17C19" w:rsidP="00776CC7">
      <w:pPr>
        <w:pStyle w:val="Overskrift6"/>
        <w:spacing w:line="276" w:lineRule="auto"/>
        <w:rPr>
          <w:rFonts w:asciiTheme="majorBidi" w:hAnsiTheme="majorBidi" w:cstheme="majorBidi"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sz w:val="22"/>
          <w:szCs w:val="22"/>
          <w:lang w:val="fo-FO"/>
        </w:rPr>
        <w:t>110 Tórshavn</w:t>
      </w:r>
    </w:p>
    <w:p w14:paraId="1689F990" w14:textId="77777777" w:rsidR="00F359BF" w:rsidRPr="00326665" w:rsidRDefault="00F359BF" w:rsidP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4637C568" w14:textId="26B22573" w:rsidR="00F359BF" w:rsidRPr="00326665" w:rsidRDefault="00F359BF" w:rsidP="00F359BF">
      <w:pPr>
        <w:rPr>
          <w:rStyle w:val="Hyperlink"/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Hon kann eisini sendast </w:t>
      </w:r>
      <w:r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="005C59B6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 xml:space="preserve"> sum </w:t>
      </w:r>
      <w:proofErr w:type="spellStart"/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pdf</w:t>
      </w:r>
      <w:proofErr w:type="spellEnd"/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 </w:t>
      </w:r>
      <w:r w:rsidR="003C42EF">
        <w:rPr>
          <w:rFonts w:asciiTheme="majorBidi" w:hAnsiTheme="majorBidi" w:cstheme="majorBidi"/>
          <w:b/>
          <w:bCs/>
          <w:sz w:val="22"/>
          <w:szCs w:val="22"/>
          <w:lang w:val="fo-FO"/>
        </w:rPr>
        <w:t>ella</w:t>
      </w:r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</w:t>
      </w:r>
      <w:proofErr w:type="spellStart"/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>word</w:t>
      </w:r>
      <w:proofErr w:type="spellEnd"/>
      <w:r w:rsidR="005C59B6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skjal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til: </w:t>
      </w:r>
      <w:hyperlink r:id="rId8" w:history="1">
        <w:r w:rsidRPr="00326665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fo-FO"/>
          </w:rPr>
          <w:t>fisk@fisk.fo</w:t>
        </w:r>
      </w:hyperlink>
    </w:p>
    <w:p w14:paraId="21F62FC4" w14:textId="7C934692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39073D1C" w14:textId="65C02E91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2FEAC2D4" w14:textId="77777777" w:rsidR="00604A8E" w:rsidRPr="00EC4EE3" w:rsidRDefault="00604A8E" w:rsidP="00F359BF">
      <w:pPr>
        <w:rPr>
          <w:rFonts w:asciiTheme="majorBidi" w:hAnsiTheme="majorBidi" w:cstheme="majorBidi"/>
          <w:sz w:val="22"/>
          <w:szCs w:val="22"/>
          <w:lang w:val="fo-FO"/>
        </w:rPr>
      </w:pPr>
    </w:p>
    <w:sectPr w:rsidR="00604A8E" w:rsidRPr="00EC4EE3" w:rsidSect="00326665">
      <w:headerReference w:type="default" r:id="rId9"/>
      <w:footerReference w:type="even" r:id="rId10"/>
      <w:footerReference w:type="default" r:id="rId11"/>
      <w:pgSz w:w="11907" w:h="16840" w:code="9"/>
      <w:pgMar w:top="1701" w:right="1134" w:bottom="1418" w:left="1134" w:header="141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E7E4" w14:textId="77777777" w:rsidR="007C7237" w:rsidRDefault="007C7237">
      <w:r>
        <w:separator/>
      </w:r>
    </w:p>
  </w:endnote>
  <w:endnote w:type="continuationSeparator" w:id="0">
    <w:p w14:paraId="24955481" w14:textId="77777777" w:rsidR="007C7237" w:rsidRDefault="007C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44E6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6CF895" w14:textId="77777777" w:rsidR="00966FCD" w:rsidRDefault="00966FCD" w:rsidP="003A39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9EE0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461E1">
      <w:rPr>
        <w:rStyle w:val="Sidetal"/>
        <w:noProof/>
      </w:rPr>
      <w:t>1</w:t>
    </w:r>
    <w:r>
      <w:rPr>
        <w:rStyle w:val="Sidetal"/>
      </w:rPr>
      <w:fldChar w:fldCharType="end"/>
    </w:r>
  </w:p>
  <w:p w14:paraId="07CAABE7" w14:textId="77777777" w:rsidR="00966FCD" w:rsidRDefault="00966FCD" w:rsidP="003A391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7420" w14:textId="77777777" w:rsidR="007C7237" w:rsidRDefault="007C7237">
      <w:r>
        <w:separator/>
      </w:r>
    </w:p>
  </w:footnote>
  <w:footnote w:type="continuationSeparator" w:id="0">
    <w:p w14:paraId="671D0636" w14:textId="77777777" w:rsidR="007C7237" w:rsidRDefault="007C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F03A" w14:textId="77777777" w:rsidR="00966FCD" w:rsidRDefault="00966FCD">
    <w:pPr>
      <w:pStyle w:val="Sidehoved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9"/>
      <w:gridCol w:w="1600"/>
    </w:tblGrid>
    <w:tr w:rsidR="00966FCD" w14:paraId="1C1D675F" w14:textId="77777777">
      <w:trPr>
        <w:trHeight w:val="702"/>
      </w:trPr>
      <w:tc>
        <w:tcPr>
          <w:tcW w:w="8080" w:type="dxa"/>
        </w:tcPr>
        <w:p w14:paraId="4C749C57" w14:textId="77777777" w:rsidR="00966FCD" w:rsidRDefault="00966FCD">
          <w:pPr>
            <w:pStyle w:val="Sidehoved"/>
            <w:rPr>
              <w:b/>
              <w:sz w:val="32"/>
              <w:lang w:val="fo-FO"/>
            </w:rPr>
          </w:pPr>
          <w:r w:rsidRPr="00904C4E">
            <w:rPr>
              <w:b/>
              <w:sz w:val="32"/>
              <w:lang w:val="fo-FO"/>
            </w:rPr>
            <w:t>FISKIVINNUROYNDIR (FVR)</w:t>
          </w:r>
        </w:p>
        <w:p w14:paraId="309E8315" w14:textId="77777777" w:rsidR="00CD2627" w:rsidRPr="00904C4E" w:rsidRDefault="00CD2627">
          <w:pPr>
            <w:pStyle w:val="Sidehoved"/>
            <w:rPr>
              <w:sz w:val="32"/>
              <w:lang w:val="fo-FO"/>
            </w:rPr>
          </w:pPr>
          <w:proofErr w:type="spellStart"/>
          <w:r>
            <w:rPr>
              <w:b/>
              <w:bCs/>
            </w:rPr>
            <w:t>Fiskivinnunýskapan</w:t>
          </w:r>
          <w:proofErr w:type="spellEnd"/>
          <w:r>
            <w:rPr>
              <w:b/>
              <w:bCs/>
            </w:rPr>
            <w:t>, -</w:t>
          </w:r>
          <w:proofErr w:type="spellStart"/>
          <w:r>
            <w:rPr>
              <w:b/>
              <w:bCs/>
            </w:rPr>
            <w:t>menning</w:t>
          </w:r>
          <w:proofErr w:type="spellEnd"/>
          <w:r>
            <w:rPr>
              <w:b/>
              <w:bCs/>
            </w:rPr>
            <w:t xml:space="preserve"> og -</w:t>
          </w:r>
          <w:proofErr w:type="spellStart"/>
          <w:r>
            <w:rPr>
              <w:b/>
              <w:bCs/>
            </w:rPr>
            <w:t>gransking</w:t>
          </w:r>
          <w:proofErr w:type="spellEnd"/>
        </w:p>
      </w:tc>
      <w:tc>
        <w:tcPr>
          <w:tcW w:w="1629" w:type="dxa"/>
        </w:tcPr>
        <w:p w14:paraId="4C178F6D" w14:textId="11F1455A" w:rsidR="00966FCD" w:rsidRPr="00904C4E" w:rsidRDefault="00966FCD">
          <w:pPr>
            <w:pStyle w:val="Sidehoved"/>
            <w:rPr>
              <w:lang w:val="fo-FO"/>
            </w:rPr>
          </w:pPr>
        </w:p>
        <w:p w14:paraId="3EE6176C" w14:textId="6F55D4B6" w:rsidR="00966FCD" w:rsidRPr="00904C4E" w:rsidRDefault="00966FCD">
          <w:pPr>
            <w:pStyle w:val="Sidehoved"/>
            <w:rPr>
              <w:lang w:val="fo-FO"/>
            </w:rPr>
          </w:pPr>
        </w:p>
      </w:tc>
    </w:tr>
    <w:tr w:rsidR="00966FCD" w:rsidRPr="00085265" w14:paraId="49B5D0E5" w14:textId="77777777">
      <w:tc>
        <w:tcPr>
          <w:tcW w:w="8080" w:type="dxa"/>
        </w:tcPr>
        <w:p w14:paraId="6FBECD6B" w14:textId="12C5F3DB" w:rsidR="00966FCD" w:rsidRDefault="00966FCD">
          <w:pPr>
            <w:pStyle w:val="Sidehoved"/>
            <w:rPr>
              <w:b/>
              <w:sz w:val="32"/>
              <w:szCs w:val="32"/>
              <w:lang w:val="fo-FO"/>
            </w:rPr>
          </w:pPr>
          <w:r w:rsidRPr="00326665">
            <w:rPr>
              <w:b/>
              <w:sz w:val="32"/>
              <w:szCs w:val="32"/>
              <w:lang w:val="fo-FO"/>
            </w:rPr>
            <w:t>Umsóknar</w:t>
          </w:r>
          <w:r w:rsidR="004C1ECC">
            <w:rPr>
              <w:b/>
              <w:sz w:val="32"/>
              <w:szCs w:val="32"/>
              <w:lang w:val="fo-FO"/>
            </w:rPr>
            <w:t xml:space="preserve">freist </w:t>
          </w:r>
          <w:r w:rsidR="00E04E7D">
            <w:rPr>
              <w:b/>
              <w:sz w:val="32"/>
              <w:szCs w:val="32"/>
              <w:lang w:val="fo-FO"/>
            </w:rPr>
            <w:t>smærri</w:t>
          </w:r>
          <w:r w:rsidR="004C1ECC">
            <w:rPr>
              <w:b/>
              <w:sz w:val="32"/>
              <w:szCs w:val="32"/>
              <w:lang w:val="fo-FO"/>
            </w:rPr>
            <w:t xml:space="preserve"> verkætlanir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 – </w:t>
          </w:r>
          <w:r w:rsidR="004C1ECC">
            <w:rPr>
              <w:b/>
              <w:sz w:val="32"/>
              <w:szCs w:val="32"/>
              <w:lang w:val="fo-FO"/>
            </w:rPr>
            <w:t>27</w:t>
          </w:r>
          <w:r w:rsidR="00414AFC" w:rsidRPr="00326665">
            <w:rPr>
              <w:b/>
              <w:sz w:val="32"/>
              <w:szCs w:val="32"/>
              <w:lang w:val="fo-FO"/>
            </w:rPr>
            <w:t xml:space="preserve">. </w:t>
          </w:r>
          <w:r w:rsidR="004C1ECC">
            <w:rPr>
              <w:b/>
              <w:sz w:val="32"/>
              <w:szCs w:val="32"/>
              <w:lang w:val="fo-FO"/>
            </w:rPr>
            <w:t>januar 2025</w:t>
          </w:r>
          <w:r w:rsidR="00085265" w:rsidRPr="00326665">
            <w:rPr>
              <w:b/>
              <w:sz w:val="32"/>
              <w:szCs w:val="32"/>
              <w:lang w:val="fo-FO"/>
            </w:rPr>
            <w:t xml:space="preserve"> 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kl. </w:t>
          </w:r>
          <w:r w:rsidR="00F14918" w:rsidRPr="000415B2">
            <w:rPr>
              <w:b/>
              <w:sz w:val="32"/>
              <w:szCs w:val="32"/>
              <w:lang w:val="fo-FO"/>
            </w:rPr>
            <w:t>1</w:t>
          </w:r>
          <w:r w:rsidR="00C41BA2">
            <w:rPr>
              <w:b/>
              <w:sz w:val="32"/>
              <w:szCs w:val="32"/>
              <w:lang w:val="fo-FO"/>
            </w:rPr>
            <w:t>2</w:t>
          </w:r>
          <w:r w:rsidR="00F14918" w:rsidRPr="000415B2">
            <w:rPr>
              <w:b/>
              <w:sz w:val="32"/>
              <w:szCs w:val="32"/>
              <w:lang w:val="fo-FO"/>
            </w:rPr>
            <w:t>:00</w:t>
          </w:r>
        </w:p>
        <w:p w14:paraId="2F1378E3" w14:textId="5FDE2FC9" w:rsidR="004C1ECC" w:rsidRPr="008B6307" w:rsidRDefault="008B6307">
          <w:pPr>
            <w:pStyle w:val="Sidehoved"/>
            <w:rPr>
              <w:b/>
              <w:bCs/>
              <w:sz w:val="32"/>
              <w:szCs w:val="32"/>
              <w:lang w:val="fo-FO"/>
            </w:rPr>
          </w:pPr>
          <w:r w:rsidRPr="008B6307">
            <w:rPr>
              <w:b/>
              <w:bCs/>
              <w:sz w:val="32"/>
              <w:szCs w:val="32"/>
              <w:lang w:val="fo-FO"/>
            </w:rPr>
            <w:t xml:space="preserve">Umsóknarfreist </w:t>
          </w:r>
          <w:proofErr w:type="spellStart"/>
          <w:r w:rsidRPr="008B6307">
            <w:rPr>
              <w:b/>
              <w:bCs/>
              <w:sz w:val="32"/>
              <w:szCs w:val="32"/>
              <w:lang w:val="fo-FO"/>
            </w:rPr>
            <w:t>f</w:t>
          </w:r>
          <w:r w:rsidR="004C1ECC" w:rsidRPr="008B6307">
            <w:rPr>
              <w:b/>
              <w:bCs/>
              <w:sz w:val="32"/>
              <w:szCs w:val="32"/>
              <w:lang w:val="fo-FO"/>
            </w:rPr>
            <w:t>laggskip</w:t>
          </w:r>
          <w:r w:rsidR="00E82343">
            <w:rPr>
              <w:b/>
              <w:bCs/>
              <w:sz w:val="32"/>
              <w:szCs w:val="32"/>
              <w:lang w:val="fo-FO"/>
            </w:rPr>
            <w:t>a</w:t>
          </w:r>
          <w:r w:rsidR="004C1ECC" w:rsidRPr="008B6307">
            <w:rPr>
              <w:b/>
              <w:bCs/>
              <w:sz w:val="32"/>
              <w:szCs w:val="32"/>
              <w:lang w:val="fo-FO"/>
            </w:rPr>
            <w:t>verkætlanir</w:t>
          </w:r>
          <w:proofErr w:type="spellEnd"/>
          <w:r w:rsidR="004C1ECC" w:rsidRPr="008B6307">
            <w:rPr>
              <w:b/>
              <w:bCs/>
              <w:sz w:val="32"/>
              <w:szCs w:val="32"/>
              <w:lang w:val="fo-FO"/>
            </w:rPr>
            <w:t xml:space="preserve"> 28. apríl 2025 kl. 12:00.</w:t>
          </w:r>
        </w:p>
      </w:tc>
      <w:tc>
        <w:tcPr>
          <w:tcW w:w="1629" w:type="dxa"/>
        </w:tcPr>
        <w:p w14:paraId="191159FC" w14:textId="77777777" w:rsidR="00966FCD" w:rsidRPr="00904C4E" w:rsidRDefault="00966FCD">
          <w:pPr>
            <w:pStyle w:val="Sidehoved"/>
            <w:rPr>
              <w:lang w:val="fo-FO"/>
            </w:rPr>
          </w:pPr>
          <w:r w:rsidRPr="00904C4E">
            <w:rPr>
              <w:lang w:val="fo-FO"/>
            </w:rPr>
            <w:t xml:space="preserve">Síða </w:t>
          </w:r>
          <w:r w:rsidRPr="00904C4E">
            <w:rPr>
              <w:lang w:val="fo-FO"/>
            </w:rPr>
            <w:fldChar w:fldCharType="begin"/>
          </w:r>
          <w:r w:rsidRPr="00904C4E">
            <w:rPr>
              <w:lang w:val="fo-FO"/>
            </w:rPr>
            <w:instrText xml:space="preserve"> PAGE </w:instrText>
          </w:r>
          <w:r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1</w:t>
          </w:r>
          <w:r w:rsidRPr="00904C4E">
            <w:rPr>
              <w:lang w:val="fo-FO"/>
            </w:rPr>
            <w:fldChar w:fldCharType="end"/>
          </w:r>
          <w:r w:rsidRPr="00904C4E">
            <w:rPr>
              <w:lang w:val="fo-FO"/>
            </w:rPr>
            <w:t xml:space="preserve"> av </w:t>
          </w:r>
          <w:r w:rsidR="00904C4E" w:rsidRPr="00904C4E">
            <w:rPr>
              <w:lang w:val="fo-FO"/>
            </w:rPr>
            <w:fldChar w:fldCharType="begin"/>
          </w:r>
          <w:r w:rsidR="00904C4E" w:rsidRPr="00904C4E">
            <w:rPr>
              <w:lang w:val="fo-FO"/>
            </w:rPr>
            <w:instrText xml:space="preserve"> NUMPAGES </w:instrText>
          </w:r>
          <w:r w:rsidR="00904C4E"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5</w:t>
          </w:r>
          <w:r w:rsidR="00904C4E" w:rsidRPr="00904C4E">
            <w:rPr>
              <w:noProof/>
              <w:lang w:val="fo-FO"/>
            </w:rPr>
            <w:fldChar w:fldCharType="end"/>
          </w:r>
        </w:p>
      </w:tc>
    </w:tr>
  </w:tbl>
  <w:p w14:paraId="5F1BAB72" w14:textId="77777777" w:rsidR="00966FCD" w:rsidRPr="00F14918" w:rsidRDefault="00966FCD">
    <w:pPr>
      <w:pStyle w:val="Sidehoved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121B"/>
    <w:multiLevelType w:val="hybridMultilevel"/>
    <w:tmpl w:val="71DEA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4B4B"/>
    <w:multiLevelType w:val="hybridMultilevel"/>
    <w:tmpl w:val="35901FD8"/>
    <w:lvl w:ilvl="0" w:tplc="63A08A54">
      <w:start w:val="1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F6C14"/>
    <w:multiLevelType w:val="hybridMultilevel"/>
    <w:tmpl w:val="B65ED906"/>
    <w:lvl w:ilvl="0" w:tplc="1E54F806">
      <w:start w:val="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3A7"/>
    <w:multiLevelType w:val="hybridMultilevel"/>
    <w:tmpl w:val="58728130"/>
    <w:lvl w:ilvl="0" w:tplc="5CFEF8BE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E7BD7"/>
    <w:multiLevelType w:val="hybridMultilevel"/>
    <w:tmpl w:val="58CCFEA6"/>
    <w:lvl w:ilvl="0" w:tplc="040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F62D5"/>
    <w:multiLevelType w:val="hybridMultilevel"/>
    <w:tmpl w:val="0E4E03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46B9C"/>
    <w:multiLevelType w:val="hybridMultilevel"/>
    <w:tmpl w:val="06182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315568">
    <w:abstractNumId w:val="2"/>
  </w:num>
  <w:num w:numId="2" w16cid:durableId="190144875">
    <w:abstractNumId w:val="3"/>
  </w:num>
  <w:num w:numId="3" w16cid:durableId="1962373348">
    <w:abstractNumId w:val="4"/>
  </w:num>
  <w:num w:numId="4" w16cid:durableId="634793050">
    <w:abstractNumId w:val="5"/>
  </w:num>
  <w:num w:numId="5" w16cid:durableId="1252199289">
    <w:abstractNumId w:val="6"/>
  </w:num>
  <w:num w:numId="6" w16cid:durableId="890848484">
    <w:abstractNumId w:val="1"/>
  </w:num>
  <w:num w:numId="7" w16cid:durableId="17045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19"/>
    <w:rsid w:val="00007C98"/>
    <w:rsid w:val="000415B2"/>
    <w:rsid w:val="00055249"/>
    <w:rsid w:val="00063BE7"/>
    <w:rsid w:val="00085265"/>
    <w:rsid w:val="000A3B95"/>
    <w:rsid w:val="0010135F"/>
    <w:rsid w:val="00123103"/>
    <w:rsid w:val="00141AC8"/>
    <w:rsid w:val="001824F2"/>
    <w:rsid w:val="001A088B"/>
    <w:rsid w:val="001B7876"/>
    <w:rsid w:val="001C5F78"/>
    <w:rsid w:val="001C6225"/>
    <w:rsid w:val="00200C82"/>
    <w:rsid w:val="00211542"/>
    <w:rsid w:val="002219FB"/>
    <w:rsid w:val="00264FED"/>
    <w:rsid w:val="00293C64"/>
    <w:rsid w:val="00294A20"/>
    <w:rsid w:val="002B1E4B"/>
    <w:rsid w:val="00326665"/>
    <w:rsid w:val="0033438D"/>
    <w:rsid w:val="003A3919"/>
    <w:rsid w:val="003B1F04"/>
    <w:rsid w:val="003B77D8"/>
    <w:rsid w:val="003C42EF"/>
    <w:rsid w:val="004018CD"/>
    <w:rsid w:val="00414AFC"/>
    <w:rsid w:val="0042035A"/>
    <w:rsid w:val="0043600F"/>
    <w:rsid w:val="004360FD"/>
    <w:rsid w:val="00497A57"/>
    <w:rsid w:val="004C1ECC"/>
    <w:rsid w:val="00515E71"/>
    <w:rsid w:val="00530E48"/>
    <w:rsid w:val="005872E3"/>
    <w:rsid w:val="00595FFA"/>
    <w:rsid w:val="005B27FE"/>
    <w:rsid w:val="005B354A"/>
    <w:rsid w:val="005C59B6"/>
    <w:rsid w:val="005C77C7"/>
    <w:rsid w:val="005D0F39"/>
    <w:rsid w:val="005F063A"/>
    <w:rsid w:val="00604A8E"/>
    <w:rsid w:val="00615874"/>
    <w:rsid w:val="006B057C"/>
    <w:rsid w:val="00774A56"/>
    <w:rsid w:val="00776CC7"/>
    <w:rsid w:val="007C7237"/>
    <w:rsid w:val="007D3977"/>
    <w:rsid w:val="00817F9A"/>
    <w:rsid w:val="0082104C"/>
    <w:rsid w:val="00864A4B"/>
    <w:rsid w:val="008A0CA7"/>
    <w:rsid w:val="008B6307"/>
    <w:rsid w:val="008E7536"/>
    <w:rsid w:val="00904C4E"/>
    <w:rsid w:val="009202E1"/>
    <w:rsid w:val="00921D8D"/>
    <w:rsid w:val="00945EA3"/>
    <w:rsid w:val="00966FCD"/>
    <w:rsid w:val="009D4C53"/>
    <w:rsid w:val="00A04768"/>
    <w:rsid w:val="00A06CB0"/>
    <w:rsid w:val="00A222C2"/>
    <w:rsid w:val="00A25955"/>
    <w:rsid w:val="00A869C5"/>
    <w:rsid w:val="00AD13B8"/>
    <w:rsid w:val="00AF330B"/>
    <w:rsid w:val="00B25879"/>
    <w:rsid w:val="00B31E1F"/>
    <w:rsid w:val="00B41FD9"/>
    <w:rsid w:val="00B52396"/>
    <w:rsid w:val="00B553F1"/>
    <w:rsid w:val="00B65375"/>
    <w:rsid w:val="00B8545A"/>
    <w:rsid w:val="00B87FFB"/>
    <w:rsid w:val="00BA0CC4"/>
    <w:rsid w:val="00BC0B96"/>
    <w:rsid w:val="00BD121D"/>
    <w:rsid w:val="00C17C19"/>
    <w:rsid w:val="00C21D5E"/>
    <w:rsid w:val="00C41BA2"/>
    <w:rsid w:val="00C461E1"/>
    <w:rsid w:val="00C477A1"/>
    <w:rsid w:val="00C60486"/>
    <w:rsid w:val="00CD2627"/>
    <w:rsid w:val="00CE7DF7"/>
    <w:rsid w:val="00D4033F"/>
    <w:rsid w:val="00D54C48"/>
    <w:rsid w:val="00DA0EC1"/>
    <w:rsid w:val="00E04E7D"/>
    <w:rsid w:val="00E317A7"/>
    <w:rsid w:val="00E46294"/>
    <w:rsid w:val="00E82343"/>
    <w:rsid w:val="00E96E55"/>
    <w:rsid w:val="00EA5708"/>
    <w:rsid w:val="00EC4EE3"/>
    <w:rsid w:val="00F01503"/>
    <w:rsid w:val="00F14918"/>
    <w:rsid w:val="00F359BF"/>
    <w:rsid w:val="00F722C8"/>
    <w:rsid w:val="00F93BA4"/>
    <w:rsid w:val="00F96440"/>
    <w:rsid w:val="00F97F54"/>
    <w:rsid w:val="00FB33CB"/>
    <w:rsid w:val="00FC7E51"/>
    <w:rsid w:val="00FD1647"/>
    <w:rsid w:val="00FD3BC2"/>
    <w:rsid w:val="00FE7E7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B8B1"/>
  <w15:docId w15:val="{E8E01C90-6772-49AF-BEF8-95F82F7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i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Overskrift4">
    <w:name w:val="heading 4"/>
    <w:basedOn w:val="Normal"/>
    <w:next w:val="Normal"/>
    <w:qFormat/>
    <w:pPr>
      <w:keepNext/>
      <w:ind w:left="-4207"/>
      <w:outlineLvl w:val="3"/>
    </w:pPr>
    <w:rPr>
      <w:b/>
      <w:sz w:val="22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i/>
      <w:iCs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A3919"/>
  </w:style>
  <w:style w:type="paragraph" w:styleId="Listeafsnit">
    <w:name w:val="List Paragraph"/>
    <w:basedOn w:val="Normal"/>
    <w:uiPriority w:val="34"/>
    <w:qFormat/>
    <w:rsid w:val="00A222C2"/>
    <w:pPr>
      <w:ind w:left="720"/>
      <w:contextualSpacing/>
    </w:pPr>
  </w:style>
  <w:style w:type="character" w:styleId="Hyperlink">
    <w:name w:val="Hyperlink"/>
    <w:basedOn w:val="Standardskrifttypeiafsnit"/>
    <w:rsid w:val="00F359BF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8A0CA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8A0CA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A0CA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A0CA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8A0CA7"/>
    <w:rPr>
      <w:b/>
      <w:bCs/>
    </w:rPr>
  </w:style>
  <w:style w:type="paragraph" w:styleId="Korrektur">
    <w:name w:val="Revision"/>
    <w:hidden/>
    <w:uiPriority w:val="99"/>
    <w:semiHidden/>
    <w:rsid w:val="00E462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k@fisk.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elags\FVR-2000\FVR-U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6698-B877-4FF2-91C1-E837D3A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FVR-UMS</Template>
  <TotalTime>1</TotalTime>
  <Pages>6</Pages>
  <Words>454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Umsókn til</vt:lpstr>
      <vt:lpstr>Umsókn til</vt:lpstr>
    </vt:vector>
  </TitlesOfParts>
  <Company>Heilsufrøðiliga Starvsstovan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til</dc:title>
  <dc:creator>xx</dc:creator>
  <cp:lastModifiedBy>Símun Grønadal</cp:lastModifiedBy>
  <cp:revision>2</cp:revision>
  <cp:lastPrinted>2010-08-09T15:06:00Z</cp:lastPrinted>
  <dcterms:created xsi:type="dcterms:W3CDTF">2024-12-20T10:36:00Z</dcterms:created>
  <dcterms:modified xsi:type="dcterms:W3CDTF">2024-12-20T10:36:00Z</dcterms:modified>
</cp:coreProperties>
</file>